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561" w:rsidRPr="00476744" w:rsidRDefault="00A96561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476744">
        <w:rPr>
          <w:rFonts w:ascii="Tahoma" w:hAnsi="Tahoma" w:cs="Tahoma"/>
          <w:sz w:val="18"/>
          <w:lang w:val="hr-HR"/>
        </w:rPr>
        <w:object w:dxaOrig="3571" w:dyaOrig="1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8pt;height:66.6pt" o:ole="">
            <v:imagedata r:id="rId6" o:title=""/>
          </v:shape>
          <o:OLEObject Type="Embed" ProgID="Word.Document.8" ShapeID="_x0000_i1025" DrawAspect="Content" ObjectID="_1754852971" r:id="rId7"/>
        </w:object>
      </w:r>
      <w:r w:rsidRPr="00476744">
        <w:rPr>
          <w:rFonts w:ascii="Tahoma" w:hAnsi="Tahoma" w:cs="Tahoma"/>
          <w:b/>
          <w:position w:val="106"/>
          <w:sz w:val="16"/>
          <w:lang w:val="hr-HR"/>
        </w:rPr>
        <w:t xml:space="preserve"> OBRAZAC RP-3</w:t>
      </w:r>
    </w:p>
    <w:p w:rsidR="00A96561" w:rsidRPr="00476744" w:rsidRDefault="00A96561">
      <w:pPr>
        <w:pStyle w:val="Heading1"/>
        <w:spacing w:after="60"/>
        <w:rPr>
          <w:rFonts w:ascii="Tahoma" w:hAnsi="Tahoma" w:cs="Tahoma"/>
          <w:lang w:val="hr-HR"/>
        </w:rPr>
      </w:pPr>
      <w:r w:rsidRPr="00476744">
        <w:rPr>
          <w:rFonts w:ascii="Tahoma" w:hAnsi="Tahoma" w:cs="Tahoma"/>
          <w:lang w:val="hr-HR"/>
        </w:rPr>
        <w:t>KOŠARKAŠKI KLUB ___________________________</w:t>
      </w:r>
    </w:p>
    <w:p w:rsidR="00A96561" w:rsidRPr="00476744" w:rsidRDefault="00A96561">
      <w:pPr>
        <w:rPr>
          <w:rFonts w:ascii="Tahoma" w:hAnsi="Tahoma" w:cs="Tahoma"/>
          <w:b/>
          <w:lang w:val="hr-HR"/>
        </w:rPr>
      </w:pPr>
    </w:p>
    <w:p w:rsidR="00A96561" w:rsidRPr="00476744" w:rsidRDefault="00A96561">
      <w:pPr>
        <w:rPr>
          <w:rFonts w:ascii="Tahoma" w:hAnsi="Tahoma" w:cs="Tahoma"/>
          <w:b/>
          <w:lang w:val="hr-HR"/>
        </w:rPr>
      </w:pPr>
    </w:p>
    <w:p w:rsidR="00A96561" w:rsidRPr="00476744" w:rsidRDefault="00A96561">
      <w:pPr>
        <w:jc w:val="center"/>
        <w:rPr>
          <w:rFonts w:ascii="Tahoma" w:hAnsi="Tahoma" w:cs="Tahoma"/>
          <w:b/>
          <w:sz w:val="26"/>
          <w:lang w:val="hr-HR"/>
        </w:rPr>
      </w:pPr>
      <w:r w:rsidRPr="00476744">
        <w:rPr>
          <w:rFonts w:ascii="Tahoma" w:hAnsi="Tahoma" w:cs="Tahoma"/>
          <w:b/>
          <w:sz w:val="26"/>
          <w:lang w:val="hr-HR"/>
        </w:rPr>
        <w:t>MOLBA ZA PRVU REGISTRACIJU IGRAČA-ICE</w:t>
      </w:r>
    </w:p>
    <w:p w:rsidR="00A96561" w:rsidRPr="00476744" w:rsidRDefault="00A96561">
      <w:pPr>
        <w:rPr>
          <w:rFonts w:ascii="Tahoma" w:hAnsi="Tahoma" w:cs="Tahoma"/>
          <w:b/>
          <w:lang w:val="hr-HR"/>
        </w:rPr>
      </w:pPr>
    </w:p>
    <w:p w:rsidR="00A96561" w:rsidRPr="00476744" w:rsidRDefault="00A96561">
      <w:pPr>
        <w:rPr>
          <w:rFonts w:ascii="Tahoma" w:hAnsi="Tahoma" w:cs="Tahoma"/>
          <w:b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480"/>
      </w:tblGrid>
      <w:tr w:rsidR="00A96561" w:rsidRPr="000F5C3D">
        <w:trPr>
          <w:trHeight w:val="320"/>
        </w:trPr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Za Košarkaški klub: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561" w:rsidRPr="000F5C3D" w:rsidRDefault="00A96561">
            <w:pPr>
              <w:tabs>
                <w:tab w:val="left" w:pos="3663"/>
              </w:tabs>
              <w:rPr>
                <w:rFonts w:ascii="Tahoma" w:hAnsi="Tahoma" w:cs="Tahoma"/>
                <w:b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b/>
                <w:szCs w:val="18"/>
                <w:lang w:val="hr-HR"/>
              </w:rPr>
              <w:tab/>
              <w:t xml:space="preserve">iz </w:t>
            </w:r>
          </w:p>
        </w:tc>
      </w:tr>
      <w:tr w:rsidR="00A96561" w:rsidRPr="000F5C3D"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rPr>
          <w:trHeight w:val="320"/>
        </w:trPr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Ime, ime jednog roditelja, prezime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rPr>
          <w:trHeight w:val="320"/>
        </w:trPr>
        <w:tc>
          <w:tcPr>
            <w:tcW w:w="3708" w:type="dxa"/>
            <w:vAlign w:val="bottom"/>
          </w:tcPr>
          <w:p w:rsidR="00A96561" w:rsidRPr="000F5C3D" w:rsidRDefault="00056BB3">
            <w:pPr>
              <w:ind w:right="-198"/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OIB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rPr>
          <w:trHeight w:val="320"/>
        </w:trPr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Dan, mjesec i godina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rPr>
          <w:trHeight w:val="320"/>
        </w:trPr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Mjesto, grad, država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>
        <w:tc>
          <w:tcPr>
            <w:tcW w:w="3708" w:type="dxa"/>
            <w:vAlign w:val="bottom"/>
          </w:tcPr>
          <w:p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</w:tbl>
    <w:p w:rsidR="00A96561" w:rsidRPr="00476744" w:rsidRDefault="00A96561">
      <w:pPr>
        <w:rPr>
          <w:rFonts w:ascii="Tahoma" w:hAnsi="Tahoma" w:cs="Tahoma"/>
          <w:b/>
          <w:lang w:val="hr-HR"/>
        </w:rPr>
      </w:pPr>
    </w:p>
    <w:p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prihvaćam Statut i opće akte kluba te Statut i opće akte Hrvatskog košarkaškog saveza.</w:t>
      </w:r>
    </w:p>
    <w:p w:rsidR="00476744" w:rsidRPr="000F5C3D" w:rsidRDefault="00476744">
      <w:pPr>
        <w:rPr>
          <w:rFonts w:ascii="Tahoma" w:hAnsi="Tahoma" w:cs="Tahoma"/>
          <w:b/>
          <w:sz w:val="18"/>
          <w:szCs w:val="16"/>
          <w:lang w:val="hr-HR"/>
        </w:rPr>
      </w:pPr>
    </w:p>
    <w:p w:rsidR="00476744" w:rsidRPr="000F5C3D" w:rsidRDefault="00476744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Svojim potpisom dajem privolu - suglasnost Hrvatskom košarkaškom savezu da moje gore navedene osobne podatke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, fotografiju i dokument kojim se isti potvrđuju,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prikuplja, obrađuje i pohranjuje radi registracije</w:t>
      </w:r>
      <w:r w:rsidR="00124353" w:rsidRPr="000F5C3D">
        <w:rPr>
          <w:rFonts w:ascii="Tahoma" w:hAnsi="Tahoma" w:cs="Tahoma"/>
          <w:b/>
          <w:sz w:val="18"/>
          <w:szCs w:val="16"/>
          <w:lang w:val="hr-HR"/>
        </w:rPr>
        <w:t xml:space="preserve"> i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evidencije te sudjelovanja u košarkaškim natjecanjima i aktivnostima</w:t>
      </w:r>
      <w:r w:rsidR="00E96123" w:rsidRPr="000F5C3D">
        <w:rPr>
          <w:rFonts w:ascii="Tahoma" w:hAnsi="Tahoma" w:cs="Tahoma"/>
          <w:sz w:val="18"/>
          <w:szCs w:val="18"/>
        </w:rPr>
        <w:t>.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D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a budem sniman-a i fotografiran-a za vrijeme košarkaških natjecanja i da se moje fotografije i audio/vizualni snimci koriste isklju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ivo u sportske svrhe u vidu promocije i popularizacije hrvatske košarke i sporta, 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ime Hrvatskom košarkaškom savezu dajem neekskluzivno, besplatno, vremenski i mjesno neograni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eno pravo na korištenje mojih fotografija, imena te audio i video materijala u gore navedene svrhe. </w:t>
      </w:r>
    </w:p>
    <w:p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</w:p>
    <w:p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Također sam upoznat-a da se</w:t>
      </w:r>
      <w:r w:rsidR="00BC6710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suglasnost može u svakom trenutku povu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i, 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da se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može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tražiti ispravak te brisanje osobnih podataka, a sve sukladno Op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oj uredbi o zaštiti osobnih podataka (EU) 2016/679.</w:t>
      </w:r>
    </w:p>
    <w:p w:rsidR="00A96561" w:rsidRPr="00476744" w:rsidRDefault="00A96561">
      <w:pPr>
        <w:rPr>
          <w:rFonts w:ascii="Tahoma" w:hAnsi="Tahoma" w:cs="Tahoma"/>
          <w:b/>
          <w:sz w:val="22"/>
          <w:lang w:val="hr-HR"/>
        </w:rPr>
      </w:pPr>
    </w:p>
    <w:p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nisam bio-la registriran-a niti za jedan klub.</w:t>
      </w:r>
    </w:p>
    <w:p w:rsidR="00E96123" w:rsidRDefault="00E96123">
      <w:pPr>
        <w:rPr>
          <w:rFonts w:ascii="Tahoma" w:hAnsi="Tahoma" w:cs="Tahoma"/>
          <w:lang w:val="hr-HR"/>
        </w:rPr>
      </w:pPr>
    </w:p>
    <w:p w:rsidR="00A96561" w:rsidRPr="000F5C3D" w:rsidRDefault="00A9656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>U __________________, dne. _______________</w:t>
      </w:r>
      <w:r w:rsidRPr="000F5C3D">
        <w:rPr>
          <w:rFonts w:ascii="Tahoma" w:hAnsi="Tahoma" w:cs="Tahoma"/>
          <w:sz w:val="18"/>
          <w:szCs w:val="18"/>
          <w:lang w:val="hr-HR"/>
        </w:rPr>
        <w:tab/>
        <w:t>Potpis igrača-</w:t>
      </w:r>
      <w:proofErr w:type="spellStart"/>
      <w:r w:rsidRPr="000F5C3D">
        <w:rPr>
          <w:rFonts w:ascii="Tahoma" w:hAnsi="Tahoma" w:cs="Tahoma"/>
          <w:sz w:val="18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 w:val="18"/>
          <w:szCs w:val="18"/>
          <w:lang w:val="hr-HR"/>
        </w:rPr>
        <w:t>:</w:t>
      </w:r>
    </w:p>
    <w:p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:rsidR="000F5C3D" w:rsidRDefault="000F5C3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A96561" w:rsidRPr="000F5C3D" w:rsidRDefault="006E217F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Cs w:val="18"/>
          <w:lang w:val="hr-HR"/>
        </w:rPr>
        <w:t>Za osobe mlađe od 18 godina suglasnost za prvu registraciju i za gore navedeno svojim potpisom daje zakonski zastupnik igrača-</w:t>
      </w:r>
      <w:proofErr w:type="spellStart"/>
      <w:r w:rsidRPr="000F5C3D">
        <w:rPr>
          <w:rFonts w:ascii="Tahoma" w:hAnsi="Tahoma" w:cs="Tahoma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Cs w:val="18"/>
          <w:lang w:val="hr-HR"/>
        </w:rPr>
        <w:t>.</w:t>
      </w:r>
    </w:p>
    <w:p w:rsidR="00A96561" w:rsidRPr="000F5C3D" w:rsidRDefault="00A96561">
      <w:pPr>
        <w:rPr>
          <w:rFonts w:ascii="Tahoma" w:hAnsi="Tahoma" w:cs="Tahoma"/>
          <w:sz w:val="10"/>
          <w:szCs w:val="10"/>
          <w:lang w:val="hr-HR"/>
        </w:rPr>
      </w:pPr>
    </w:p>
    <w:p w:rsidR="00A96561" w:rsidRPr="000F5C3D" w:rsidRDefault="00F36410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 xml:space="preserve">Potpis </w:t>
      </w:r>
      <w:r w:rsidR="006E217F" w:rsidRPr="000F5C3D">
        <w:rPr>
          <w:rFonts w:ascii="Tahoma" w:hAnsi="Tahoma" w:cs="Tahoma"/>
          <w:sz w:val="18"/>
          <w:szCs w:val="18"/>
          <w:lang w:val="hr-HR"/>
        </w:rPr>
        <w:t>roditelja/zakonskog zastupnika</w:t>
      </w:r>
      <w:r w:rsidR="00A96561" w:rsidRPr="000F5C3D">
        <w:rPr>
          <w:rFonts w:ascii="Tahoma" w:hAnsi="Tahoma" w:cs="Tahoma"/>
          <w:sz w:val="18"/>
          <w:szCs w:val="18"/>
          <w:lang w:val="hr-HR"/>
        </w:rPr>
        <w:t>:</w:t>
      </w:r>
    </w:p>
    <w:p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:rsidR="00A96561" w:rsidRPr="000F5C3D" w:rsidRDefault="00A96561" w:rsidP="00E96123">
      <w:pPr>
        <w:pStyle w:val="BodyText"/>
        <w:jc w:val="both"/>
        <w:rPr>
          <w:rFonts w:ascii="Tahoma" w:hAnsi="Tahoma" w:cs="Tahoma"/>
          <w:sz w:val="20"/>
          <w:szCs w:val="18"/>
          <w:lang w:val="hr-HR"/>
        </w:rPr>
      </w:pPr>
      <w:r w:rsidRPr="000F5C3D">
        <w:rPr>
          <w:rFonts w:ascii="Tahoma" w:hAnsi="Tahoma" w:cs="Tahoma"/>
          <w:sz w:val="20"/>
          <w:szCs w:val="18"/>
          <w:lang w:val="hr-HR"/>
        </w:rPr>
        <w:t>Potvrđujem da je igrač-</w:t>
      </w:r>
      <w:proofErr w:type="spellStart"/>
      <w:r w:rsidRPr="000F5C3D">
        <w:rPr>
          <w:rFonts w:ascii="Tahoma" w:hAnsi="Tahoma" w:cs="Tahoma"/>
          <w:sz w:val="20"/>
          <w:szCs w:val="18"/>
          <w:lang w:val="hr-HR"/>
        </w:rPr>
        <w:t>ica</w:t>
      </w:r>
      <w:proofErr w:type="spellEnd"/>
      <w:r w:rsidRPr="000F5C3D">
        <w:rPr>
          <w:rFonts w:ascii="Tahoma" w:hAnsi="Tahoma" w:cs="Tahoma"/>
          <w:sz w:val="20"/>
          <w:szCs w:val="18"/>
          <w:lang w:val="hr-HR"/>
        </w:rPr>
        <w:t xml:space="preserve"> vlastoručno popunio-la podatke u Molbi za registraciju i da je vlastoručno potpisao-la istu, a za igrače-</w:t>
      </w:r>
      <w:proofErr w:type="spellStart"/>
      <w:r w:rsidRPr="000F5C3D">
        <w:rPr>
          <w:rFonts w:ascii="Tahoma" w:hAnsi="Tahoma" w:cs="Tahoma"/>
          <w:sz w:val="20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 w:val="20"/>
          <w:szCs w:val="18"/>
          <w:lang w:val="hr-HR"/>
        </w:rPr>
        <w:t xml:space="preserve"> mlađe od 18 godina, da je molbu supotpisao zakonski zastupnik.</w:t>
      </w:r>
    </w:p>
    <w:p w:rsidR="000F5C3D" w:rsidRDefault="000F5C3D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</w:p>
    <w:p w:rsidR="00A96561" w:rsidRPr="000F5C3D" w:rsidRDefault="00A9656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056BB3" w:rsidRPr="000F5C3D">
        <w:rPr>
          <w:rFonts w:ascii="Tahoma" w:hAnsi="Tahoma" w:cs="Tahoma"/>
          <w:sz w:val="18"/>
          <w:szCs w:val="18"/>
          <w:lang w:val="hr-HR"/>
        </w:rPr>
        <w:t>Potpis ovlaštene osobe</w:t>
      </w:r>
      <w:r w:rsidRPr="000F5C3D">
        <w:rPr>
          <w:rFonts w:ascii="Tahoma" w:hAnsi="Tahoma" w:cs="Tahoma"/>
          <w:sz w:val="18"/>
          <w:szCs w:val="18"/>
          <w:lang w:val="hr-HR"/>
        </w:rPr>
        <w:t xml:space="preserve"> kluba:</w:t>
      </w:r>
    </w:p>
    <w:p w:rsidR="000F5C3D" w:rsidRDefault="00F36410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Žig</w:t>
      </w: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>___________________________________</w:t>
      </w:r>
    </w:p>
    <w:p w:rsidR="00A96561" w:rsidRPr="000F5C3D" w:rsidRDefault="00A96561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lang w:val="hr-HR"/>
        </w:rPr>
        <w:t>Prilog:</w:t>
      </w:r>
    </w:p>
    <w:p w:rsidR="00A96561" w:rsidRPr="000F5C3D" w:rsidRDefault="007B36DD" w:rsidP="00F36410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Preslik d</w:t>
      </w:r>
      <w:r w:rsidR="00A96561" w:rsidRPr="000F5C3D">
        <w:rPr>
          <w:rFonts w:ascii="Tahoma" w:hAnsi="Tahoma" w:cs="Tahoma"/>
          <w:lang w:val="hr-HR"/>
        </w:rPr>
        <w:t>omovnic</w:t>
      </w:r>
      <w:r w:rsidRPr="000F5C3D">
        <w:rPr>
          <w:rFonts w:ascii="Tahoma" w:hAnsi="Tahoma" w:cs="Tahoma"/>
          <w:lang w:val="hr-HR"/>
        </w:rPr>
        <w:t>e</w:t>
      </w:r>
      <w:r w:rsidR="00A96561" w:rsidRPr="000F5C3D">
        <w:rPr>
          <w:rFonts w:ascii="Tahoma" w:hAnsi="Tahoma" w:cs="Tahoma"/>
          <w:lang w:val="hr-HR"/>
        </w:rPr>
        <w:t xml:space="preserve"> igrača-</w:t>
      </w:r>
      <w:proofErr w:type="spellStart"/>
      <w:r w:rsidR="00A96561" w:rsidRPr="000F5C3D">
        <w:rPr>
          <w:rFonts w:ascii="Tahoma" w:hAnsi="Tahoma" w:cs="Tahoma"/>
          <w:lang w:val="hr-HR"/>
        </w:rPr>
        <w:t>ice</w:t>
      </w:r>
      <w:proofErr w:type="spellEnd"/>
    </w:p>
    <w:p w:rsidR="00A96561" w:rsidRPr="000F5C3D" w:rsidRDefault="00A96561" w:rsidP="000F5C3D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Slika veličine 3</w:t>
      </w:r>
      <w:r w:rsidR="007B36DD" w:rsidRPr="000F5C3D">
        <w:rPr>
          <w:rFonts w:ascii="Tahoma" w:hAnsi="Tahoma" w:cs="Tahoma"/>
          <w:lang w:val="hr-HR"/>
        </w:rPr>
        <w:t>,5</w:t>
      </w:r>
      <w:r w:rsidRPr="000F5C3D">
        <w:rPr>
          <w:rFonts w:ascii="Tahoma" w:hAnsi="Tahoma" w:cs="Tahoma"/>
          <w:lang w:val="hr-HR"/>
        </w:rPr>
        <w:t xml:space="preserve"> x </w:t>
      </w:r>
      <w:r w:rsidR="007B36DD" w:rsidRPr="000F5C3D">
        <w:rPr>
          <w:rFonts w:ascii="Tahoma" w:hAnsi="Tahoma" w:cs="Tahoma"/>
          <w:lang w:val="hr-HR"/>
        </w:rPr>
        <w:t>4</w:t>
      </w:r>
      <w:r w:rsidRPr="000F5C3D">
        <w:rPr>
          <w:rFonts w:ascii="Tahoma" w:hAnsi="Tahoma" w:cs="Tahoma"/>
          <w:lang w:val="hr-HR"/>
        </w:rPr>
        <w:t>,5 cm</w:t>
      </w:r>
    </w:p>
    <w:sectPr w:rsidR="00A96561" w:rsidRPr="000F5C3D">
      <w:type w:val="continuous"/>
      <w:pgSz w:w="11909" w:h="16834" w:code="9"/>
      <w:pgMar w:top="1008" w:right="864" w:bottom="1008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4564273">
    <w:abstractNumId w:val="0"/>
    <w:lvlOverride w:ilvl="0">
      <w:lvl w:ilvl="0">
        <w:start w:val="1"/>
        <w:numFmt w:val="bullet"/>
        <w:lvlText w:val=""/>
        <w:legacy w:legacy="1" w:legacySpace="144" w:legacyIndent="720"/>
        <w:lvlJc w:val="right"/>
        <w:pPr>
          <w:ind w:left="72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A50"/>
    <w:rsid w:val="00056BB3"/>
    <w:rsid w:val="000F5C3D"/>
    <w:rsid w:val="00124353"/>
    <w:rsid w:val="002E538F"/>
    <w:rsid w:val="004328DD"/>
    <w:rsid w:val="00462F80"/>
    <w:rsid w:val="00476744"/>
    <w:rsid w:val="004778D1"/>
    <w:rsid w:val="00484953"/>
    <w:rsid w:val="00674847"/>
    <w:rsid w:val="00690035"/>
    <w:rsid w:val="006E217F"/>
    <w:rsid w:val="00714474"/>
    <w:rsid w:val="00721C66"/>
    <w:rsid w:val="007B36DD"/>
    <w:rsid w:val="00877CBF"/>
    <w:rsid w:val="00A8451F"/>
    <w:rsid w:val="00A95527"/>
    <w:rsid w:val="00A96561"/>
    <w:rsid w:val="00B26A50"/>
    <w:rsid w:val="00B51DBD"/>
    <w:rsid w:val="00BC6710"/>
    <w:rsid w:val="00BF3FF0"/>
    <w:rsid w:val="00E54D3D"/>
    <w:rsid w:val="00E96123"/>
    <w:rsid w:val="00F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4263C"/>
  <w15:chartTrackingRefBased/>
  <w15:docId w15:val="{88E98E9B-C871-4A1E-826B-EAD7F73F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esktop\rp03-2018_19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17DC-4CF0-4D28-997F-A8E6C165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rp03-2018_19.dot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RP-1</vt:lpstr>
    </vt:vector>
  </TitlesOfParts>
  <Company>HKS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Paula</dc:creator>
  <cp:keywords/>
  <cp:lastModifiedBy>Igor Kolarić</cp:lastModifiedBy>
  <cp:revision>2</cp:revision>
  <cp:lastPrinted>2007-10-16T11:39:00Z</cp:lastPrinted>
  <dcterms:created xsi:type="dcterms:W3CDTF">2023-08-29T20:23:00Z</dcterms:created>
  <dcterms:modified xsi:type="dcterms:W3CDTF">2023-08-29T20:23:00Z</dcterms:modified>
</cp:coreProperties>
</file>